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66" w:rsidRDefault="00271F66">
      <w:pPr>
        <w:rPr>
          <w:rFonts w:ascii="宋?" w:eastAsia="宋体" w:hAnsi="宋?" w:cs="宋?"/>
          <w:kern w:val="0"/>
          <w:sz w:val="28"/>
          <w:szCs w:val="28"/>
        </w:rPr>
      </w:pPr>
    </w:p>
    <w:p w:rsidR="00271F66" w:rsidRPr="00B90707" w:rsidRDefault="00271F66">
      <w:pPr>
        <w:rPr>
          <w:rFonts w:ascii="宋?" w:eastAsia="宋体" w:cs="宋?"/>
          <w:kern w:val="0"/>
          <w:sz w:val="28"/>
          <w:szCs w:val="28"/>
        </w:rPr>
      </w:pPr>
    </w:p>
    <w:p w:rsidR="00271F66" w:rsidRPr="00B90707" w:rsidRDefault="00271F66">
      <w:pPr>
        <w:jc w:val="center"/>
        <w:rPr>
          <w:rFonts w:ascii="方正小标宋简体" w:eastAsia="方正小标宋简体" w:cs="宋?"/>
          <w:color w:val="000000"/>
          <w:kern w:val="0"/>
          <w:sz w:val="44"/>
          <w:szCs w:val="44"/>
        </w:rPr>
      </w:pPr>
      <w:r w:rsidRPr="00B90707">
        <w:rPr>
          <w:rFonts w:ascii="方正小标宋简体" w:eastAsia="方正小标宋简体" w:hAnsi="宋?" w:cs="宋?" w:hint="eastAsia"/>
          <w:color w:val="000000"/>
          <w:kern w:val="0"/>
          <w:sz w:val="44"/>
          <w:szCs w:val="44"/>
        </w:rPr>
        <w:t>中共党员证明</w:t>
      </w:r>
    </w:p>
    <w:p w:rsidR="00271F66" w:rsidRDefault="00271F66">
      <w:pPr>
        <w:widowControl/>
        <w:spacing w:line="520" w:lineRule="exact"/>
        <w:jc w:val="left"/>
        <w:rPr>
          <w:rFonts w:ascii="宋?" w:cs="宋?"/>
          <w:b/>
          <w:color w:val="000000"/>
          <w:kern w:val="0"/>
          <w:sz w:val="44"/>
          <w:szCs w:val="44"/>
        </w:rPr>
      </w:pPr>
      <w:bookmarkStart w:id="0" w:name="_GoBack"/>
      <w:bookmarkEnd w:id="0"/>
    </w:p>
    <w:p w:rsidR="00271F66" w:rsidRDefault="00271F66">
      <w:pPr>
        <w:widowControl/>
        <w:spacing w:line="560" w:lineRule="exact"/>
        <w:ind w:firstLine="645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兹证明×××同志，身份证号×××××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于×年×月加入中国共产党。</w:t>
      </w:r>
    </w:p>
    <w:p w:rsidR="00271F66" w:rsidRDefault="00271F66">
      <w:pPr>
        <w:widowControl/>
        <w:spacing w:line="560" w:lineRule="exact"/>
        <w:ind w:firstLine="645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特此证明。</w:t>
      </w:r>
    </w:p>
    <w:p w:rsidR="00271F66" w:rsidRDefault="00271F66">
      <w:pPr>
        <w:widowControl/>
        <w:spacing w:line="560" w:lineRule="exact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</w:t>
      </w:r>
    </w:p>
    <w:p w:rsidR="00271F66" w:rsidRDefault="00271F66">
      <w:pPr>
        <w:widowControl/>
        <w:spacing w:line="560" w:lineRule="exact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</w:p>
    <w:p w:rsidR="00271F66" w:rsidRDefault="00271F66">
      <w:pPr>
        <w:widowControl/>
        <w:spacing w:line="560" w:lineRule="exact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</w:p>
    <w:p w:rsidR="00271F66" w:rsidRDefault="00271F66" w:rsidP="00B90707">
      <w:pPr>
        <w:widowControl/>
        <w:spacing w:line="560" w:lineRule="exact"/>
        <w:ind w:firstLineChars="1100" w:firstLine="31680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党组织关系所在单位盖章（公章）</w:t>
      </w:r>
    </w:p>
    <w:p w:rsidR="00271F66" w:rsidRDefault="00271F66" w:rsidP="00B90707">
      <w:pPr>
        <w:widowControl/>
        <w:spacing w:line="560" w:lineRule="exact"/>
        <w:ind w:firstLineChars="1100" w:firstLine="31680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负责人签字：</w:t>
      </w:r>
    </w:p>
    <w:p w:rsidR="00271F66" w:rsidRDefault="00271F66" w:rsidP="00B90707">
      <w:pPr>
        <w:widowControl/>
        <w:spacing w:line="560" w:lineRule="exact"/>
        <w:ind w:firstLineChars="1100" w:firstLine="31680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</w:p>
    <w:p w:rsidR="00271F66" w:rsidRDefault="00271F66" w:rsidP="00B90707">
      <w:pPr>
        <w:widowControl/>
        <w:spacing w:line="560" w:lineRule="exact"/>
        <w:ind w:firstLineChars="1750" w:firstLine="31680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2026</w:t>
      </w: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年×月×日</w:t>
      </w:r>
    </w:p>
    <w:p w:rsidR="00271F66" w:rsidRDefault="00271F66">
      <w:pPr>
        <w:widowControl/>
        <w:spacing w:line="520" w:lineRule="exact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</w:p>
    <w:p w:rsidR="00271F66" w:rsidRDefault="00271F66"/>
    <w:p w:rsidR="00271F66" w:rsidRDefault="00271F66"/>
    <w:p w:rsidR="00271F66" w:rsidRDefault="00271F66"/>
    <w:p w:rsidR="00271F66" w:rsidRDefault="00271F66"/>
    <w:p w:rsidR="00271F66" w:rsidRDefault="00271F66"/>
    <w:p w:rsidR="00271F66" w:rsidRDefault="00271F66"/>
    <w:p w:rsidR="00271F66" w:rsidRDefault="00271F66"/>
    <w:p w:rsidR="00271F66" w:rsidRDefault="00271F66"/>
    <w:p w:rsidR="00271F66" w:rsidRDefault="00271F66"/>
    <w:p w:rsidR="00271F66" w:rsidRDefault="00271F66"/>
    <w:p w:rsidR="00271F66" w:rsidRDefault="00271F66" w:rsidP="00665B41">
      <w:pPr>
        <w:rPr>
          <w:rFonts w:ascii="宋?" w:eastAsia="宋体" w:hAnsi="宋?" w:cs="宋?"/>
          <w:kern w:val="0"/>
          <w:sz w:val="28"/>
          <w:szCs w:val="28"/>
        </w:rPr>
      </w:pPr>
      <w:r>
        <w:br w:type="page"/>
      </w:r>
    </w:p>
    <w:p w:rsidR="00271F66" w:rsidRPr="00B90707" w:rsidRDefault="00271F66" w:rsidP="00665B41">
      <w:pPr>
        <w:rPr>
          <w:rFonts w:ascii="宋?" w:eastAsia="宋体" w:cs="宋?"/>
          <w:kern w:val="0"/>
          <w:sz w:val="28"/>
          <w:szCs w:val="28"/>
        </w:rPr>
      </w:pPr>
    </w:p>
    <w:p w:rsidR="00271F66" w:rsidRPr="00665B41" w:rsidRDefault="00271F66" w:rsidP="00665B41">
      <w:pPr>
        <w:jc w:val="center"/>
        <w:rPr>
          <w:rFonts w:ascii="方正小标宋简体" w:eastAsia="方正小标宋简体" w:hAnsi="宋?" w:cs="宋?"/>
          <w:color w:val="000000"/>
          <w:kern w:val="0"/>
          <w:sz w:val="44"/>
          <w:szCs w:val="44"/>
        </w:rPr>
      </w:pPr>
      <w:r w:rsidRPr="00665B41">
        <w:rPr>
          <w:rFonts w:ascii="方正小标宋简体" w:eastAsia="方正小标宋简体" w:hAnsi="宋?" w:cs="宋?" w:hint="eastAsia"/>
          <w:color w:val="000000"/>
          <w:kern w:val="0"/>
          <w:sz w:val="44"/>
          <w:szCs w:val="44"/>
        </w:rPr>
        <w:t>学生干部证明</w:t>
      </w:r>
    </w:p>
    <w:p w:rsidR="00271F66" w:rsidRDefault="00271F66">
      <w:pPr>
        <w:spacing w:line="500" w:lineRule="exact"/>
        <w:jc w:val="center"/>
        <w:rPr>
          <w:rFonts w:ascii="宋?"/>
          <w:sz w:val="30"/>
          <w:szCs w:val="30"/>
        </w:rPr>
      </w:pPr>
    </w:p>
    <w:p w:rsidR="00271F66" w:rsidRPr="00665B41" w:rsidRDefault="00271F66">
      <w:pPr>
        <w:widowControl/>
        <w:spacing w:line="560" w:lineRule="exact"/>
        <w:ind w:firstLine="646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×学院×专业×班×××同志</w:t>
      </w: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，身份证号×××××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,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在校期间担任以下学生干部：</w:t>
      </w:r>
    </w:p>
    <w:p w:rsidR="00271F66" w:rsidRPr="00665B41" w:rsidRDefault="00271F66">
      <w:pPr>
        <w:widowControl/>
        <w:spacing w:line="560" w:lineRule="exact"/>
        <w:ind w:firstLine="646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-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 w:rsidRPr="00665B41"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  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×学校×院系×班×职务</w:t>
      </w:r>
    </w:p>
    <w:p w:rsidR="00271F66" w:rsidRPr="00665B41" w:rsidRDefault="00271F66">
      <w:pPr>
        <w:widowControl/>
        <w:spacing w:line="560" w:lineRule="exact"/>
        <w:ind w:firstLine="646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-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 w:rsidRPr="00665B41"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  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×学校×院系学生会×职务</w:t>
      </w:r>
    </w:p>
    <w:p w:rsidR="00271F66" w:rsidRPr="00665B41" w:rsidRDefault="00271F66">
      <w:pPr>
        <w:widowControl/>
        <w:spacing w:line="560" w:lineRule="exact"/>
        <w:ind w:firstLine="646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-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 w:rsidRPr="00665B41"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  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×学校学生会×职务</w:t>
      </w:r>
    </w:p>
    <w:p w:rsidR="00271F66" w:rsidRPr="00665B41" w:rsidRDefault="00271F66">
      <w:pPr>
        <w:widowControl/>
        <w:spacing w:line="560" w:lineRule="exact"/>
        <w:ind w:firstLine="646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-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 w:rsidRPr="00665B41"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  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×学校×院系团总支×职务</w:t>
      </w:r>
    </w:p>
    <w:p w:rsidR="00271F66" w:rsidRPr="00665B41" w:rsidRDefault="00271F66">
      <w:pPr>
        <w:widowControl/>
        <w:spacing w:line="560" w:lineRule="exact"/>
        <w:ind w:firstLine="646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-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×年×月</w:t>
      </w:r>
      <w:r w:rsidRPr="00665B41"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  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×学校×学院×党支部×职务</w:t>
      </w:r>
    </w:p>
    <w:p w:rsidR="00271F66" w:rsidRPr="00665B41" w:rsidRDefault="00271F66">
      <w:pPr>
        <w:widowControl/>
        <w:spacing w:line="560" w:lineRule="exact"/>
        <w:ind w:firstLine="646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特此证明。</w:t>
      </w:r>
    </w:p>
    <w:p w:rsidR="00271F66" w:rsidRDefault="00271F66">
      <w:pPr>
        <w:widowControl/>
        <w:spacing w:line="560" w:lineRule="exact"/>
        <w:ind w:firstLine="646"/>
        <w:jc w:val="righ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</w:t>
      </w:r>
    </w:p>
    <w:p w:rsidR="00271F66" w:rsidRDefault="00271F66">
      <w:pPr>
        <w:widowControl/>
        <w:spacing w:line="560" w:lineRule="exact"/>
        <w:ind w:firstLine="646"/>
        <w:jc w:val="righ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</w:p>
    <w:p w:rsidR="00271F66" w:rsidRDefault="00271F66">
      <w:pPr>
        <w:widowControl/>
        <w:spacing w:line="560" w:lineRule="exact"/>
        <w:ind w:firstLine="646"/>
        <w:jc w:val="righ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中共×大学×学院委员会（公章）</w:t>
      </w:r>
    </w:p>
    <w:p w:rsidR="00271F66" w:rsidRDefault="00271F66">
      <w:pPr>
        <w:widowControl/>
        <w:spacing w:line="560" w:lineRule="exact"/>
        <w:ind w:firstLine="646"/>
        <w:jc w:val="righ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或学生处、团委、研究生院（部）（公章）</w:t>
      </w:r>
    </w:p>
    <w:p w:rsidR="00271F66" w:rsidRDefault="00271F66" w:rsidP="00665B41">
      <w:pPr>
        <w:widowControl/>
        <w:spacing w:line="560" w:lineRule="exact"/>
        <w:ind w:right="1280" w:firstLineChars="1100" w:firstLine="31680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负责人签字：</w:t>
      </w:r>
    </w:p>
    <w:p w:rsidR="00271F66" w:rsidRDefault="00271F66">
      <w:pPr>
        <w:widowControl/>
        <w:spacing w:line="560" w:lineRule="exact"/>
        <w:ind w:firstLine="646"/>
        <w:jc w:val="righ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</w:p>
    <w:p w:rsidR="00271F66" w:rsidRDefault="00271F66" w:rsidP="00665B41">
      <w:pPr>
        <w:widowControl/>
        <w:wordWrap w:val="0"/>
        <w:spacing w:line="560" w:lineRule="exact"/>
        <w:ind w:firstLine="646"/>
        <w:jc w:val="righ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2026</w:t>
      </w:r>
      <w:r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年×月×日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  </w:t>
      </w:r>
    </w:p>
    <w:p w:rsidR="00271F66" w:rsidRDefault="00271F66">
      <w:pPr>
        <w:widowControl/>
        <w:spacing w:line="560" w:lineRule="exact"/>
        <w:ind w:firstLine="646"/>
        <w:jc w:val="righ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      </w:t>
      </w:r>
    </w:p>
    <w:p w:rsidR="00271F66" w:rsidRPr="00665B41" w:rsidRDefault="00271F66" w:rsidP="00665B41">
      <w:pPr>
        <w:widowControl/>
        <w:spacing w:line="520" w:lineRule="exact"/>
        <w:jc w:val="left"/>
        <w:rPr>
          <w:rFonts w:ascii="仿宋_GB2312" w:eastAsia="仿宋_GB2312" w:hAnsi="宋?" w:cs="宋?"/>
          <w:color w:val="000000"/>
          <w:kern w:val="0"/>
          <w:sz w:val="28"/>
          <w:szCs w:val="28"/>
        </w:rPr>
      </w:pPr>
      <w:r w:rsidRPr="00665B41">
        <w:rPr>
          <w:rFonts w:ascii="仿宋_GB2312" w:eastAsia="仿宋_GB2312" w:hAnsi="宋?" w:cs="宋?" w:hint="eastAsia"/>
          <w:color w:val="000000"/>
          <w:kern w:val="0"/>
          <w:sz w:val="28"/>
          <w:szCs w:val="28"/>
        </w:rPr>
        <w:t>备注：学院学生干部等由所在学院党组织加盖公章，校学生干部由学校相关学生工作部门加盖公章。</w:t>
      </w:r>
    </w:p>
    <w:p w:rsidR="00271F66" w:rsidRDefault="00271F66" w:rsidP="00665B41">
      <w:pPr>
        <w:rPr>
          <w:rFonts w:ascii="宋?" w:eastAsia="宋体" w:hAnsi="宋?" w:cs="宋?"/>
          <w:kern w:val="0"/>
          <w:sz w:val="28"/>
          <w:szCs w:val="28"/>
        </w:rPr>
      </w:pP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br w:type="page"/>
      </w:r>
    </w:p>
    <w:p w:rsidR="00271F66" w:rsidRDefault="00271F66" w:rsidP="00665B41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71F66" w:rsidRPr="00665B41" w:rsidRDefault="00271F66" w:rsidP="00665B41">
      <w:pPr>
        <w:jc w:val="center"/>
        <w:rPr>
          <w:rFonts w:ascii="方正小标宋简体" w:eastAsia="方正小标宋简体" w:hAnsi="宋?" w:cs="宋?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?" w:cs="宋?" w:hint="eastAsia"/>
          <w:color w:val="000000"/>
          <w:kern w:val="0"/>
          <w:sz w:val="44"/>
          <w:szCs w:val="44"/>
        </w:rPr>
        <w:t>高校</w:t>
      </w:r>
      <w:r w:rsidRPr="00665B41">
        <w:rPr>
          <w:rFonts w:ascii="方正小标宋简体" w:eastAsia="方正小标宋简体" w:hAnsi="宋?" w:cs="宋?" w:hint="eastAsia"/>
          <w:color w:val="000000"/>
          <w:kern w:val="0"/>
          <w:sz w:val="44"/>
          <w:szCs w:val="44"/>
        </w:rPr>
        <w:t>工作经历证明</w:t>
      </w:r>
    </w:p>
    <w:p w:rsidR="00271F66" w:rsidRDefault="00271F66">
      <w:pPr>
        <w:widowControl/>
        <w:spacing w:line="520" w:lineRule="exact"/>
        <w:jc w:val="center"/>
        <w:rPr>
          <w:rFonts w:ascii="宋?" w:cs="宋?"/>
          <w:b/>
          <w:color w:val="000000"/>
          <w:kern w:val="0"/>
          <w:sz w:val="44"/>
          <w:szCs w:val="44"/>
        </w:rPr>
      </w:pPr>
    </w:p>
    <w:p w:rsidR="00271F66" w:rsidRPr="00665B41" w:rsidRDefault="00271F66">
      <w:pPr>
        <w:widowControl/>
        <w:spacing w:line="520" w:lineRule="exact"/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65B41"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×××同志，身份证号××××××</w:t>
      </w:r>
      <w:r w:rsidRPr="00665B41">
        <w:rPr>
          <w:rFonts w:ascii="仿宋_GB2312" w:eastAsia="仿宋_GB2312" w:hAnsi="宋?" w:cs="宋?"/>
          <w:color w:val="000000"/>
          <w:kern w:val="0"/>
          <w:sz w:val="32"/>
          <w:szCs w:val="32"/>
        </w:rPr>
        <w:t>,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于×年×月×日至×年×月×日期间在我校××单位从事××××工作。</w:t>
      </w:r>
    </w:p>
    <w:p w:rsidR="00271F66" w:rsidRPr="00665B41" w:rsidRDefault="00271F66" w:rsidP="00B90707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665B41"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271F66" w:rsidRDefault="00271F66" w:rsidP="00B90707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71F66" w:rsidRPr="00665B41" w:rsidRDefault="00271F66" w:rsidP="00B90707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71F66" w:rsidRDefault="00271F66" w:rsidP="00B90707">
      <w:pPr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</w:t>
      </w:r>
      <w:r w:rsidRPr="00665B41">
        <w:rPr>
          <w:rFonts w:ascii="仿宋_GB2312" w:eastAsia="仿宋_GB2312" w:hAnsi="仿宋_GB2312" w:cs="仿宋_GB2312" w:hint="eastAsia"/>
          <w:sz w:val="32"/>
          <w:szCs w:val="32"/>
        </w:rPr>
        <w:t>单位人事部门盖章：</w:t>
      </w:r>
    </w:p>
    <w:p w:rsidR="00271F66" w:rsidRPr="00665B41" w:rsidRDefault="00271F66" w:rsidP="00B13C78">
      <w:pPr>
        <w:ind w:firstLineChars="15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负责人签字：</w:t>
      </w:r>
    </w:p>
    <w:p w:rsidR="00271F66" w:rsidRPr="00665B41" w:rsidRDefault="00271F66" w:rsidP="00B90707">
      <w:pPr>
        <w:ind w:left="31680" w:hangingChars="1750" w:firstLine="31680"/>
        <w:jc w:val="left"/>
        <w:rPr>
          <w:rFonts w:ascii="仿宋_GB2312" w:eastAsia="仿宋_GB2312" w:hAnsi="宋?" w:cs="宋?"/>
          <w:color w:val="000000"/>
          <w:kern w:val="0"/>
          <w:sz w:val="32"/>
          <w:szCs w:val="32"/>
        </w:rPr>
      </w:pPr>
      <w:r w:rsidRPr="00665B41">
        <w:rPr>
          <w:rFonts w:ascii="仿宋_GB2312" w:eastAsia="仿宋_GB2312" w:hAnsi="仿宋_GB2312" w:cs="仿宋_GB2312"/>
          <w:sz w:val="32"/>
          <w:szCs w:val="32"/>
        </w:rPr>
        <w:t xml:space="preserve">                                   </w:t>
      </w:r>
      <w:r w:rsidRPr="00665B41">
        <w:rPr>
          <w:rFonts w:ascii="仿宋_GB2312" w:eastAsia="仿宋_GB2312" w:hAnsi="宋?" w:cs="宋?"/>
          <w:color w:val="000000"/>
          <w:kern w:val="0"/>
          <w:sz w:val="32"/>
          <w:szCs w:val="32"/>
        </w:rPr>
        <w:t>202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>6</w:t>
      </w:r>
      <w:r w:rsidRPr="00665B41">
        <w:rPr>
          <w:rFonts w:ascii="仿宋_GB2312" w:eastAsia="仿宋_GB2312" w:hAnsi="宋?" w:cs="宋?" w:hint="eastAsia"/>
          <w:color w:val="000000"/>
          <w:kern w:val="0"/>
          <w:sz w:val="32"/>
          <w:szCs w:val="32"/>
        </w:rPr>
        <w:t>年×月×日</w:t>
      </w:r>
      <w:r>
        <w:rPr>
          <w:rFonts w:ascii="仿宋_GB2312" w:eastAsia="仿宋_GB2312" w:hAnsi="宋?" w:cs="宋?"/>
          <w:color w:val="000000"/>
          <w:kern w:val="0"/>
          <w:sz w:val="32"/>
          <w:szCs w:val="32"/>
        </w:rPr>
        <w:t xml:space="preserve">  </w:t>
      </w:r>
    </w:p>
    <w:p w:rsidR="00271F66" w:rsidRPr="00665B41" w:rsidRDefault="00271F66">
      <w:pPr>
        <w:rPr>
          <w:rFonts w:ascii="仿宋_GB2312" w:eastAsia="仿宋_GB2312"/>
        </w:rPr>
      </w:pPr>
    </w:p>
    <w:p w:rsidR="00271F66" w:rsidRDefault="00271F66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71F66" w:rsidRDefault="00271F66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71F66" w:rsidRDefault="00271F66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71F66" w:rsidRDefault="00271F66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71F66" w:rsidRDefault="00271F66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71F66" w:rsidRDefault="00271F66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71F66" w:rsidRDefault="00271F66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71F66" w:rsidRDefault="00271F66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71F66" w:rsidRPr="00665B41" w:rsidRDefault="00271F66">
      <w:pPr>
        <w:rPr>
          <w:rFonts w:eastAsia="宋体"/>
        </w:rPr>
      </w:pPr>
    </w:p>
    <w:sectPr w:rsidR="00271F66" w:rsidRPr="00665B41" w:rsidSect="009F4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?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00A"/>
    <w:rsid w:val="001129E5"/>
    <w:rsid w:val="001C0AE2"/>
    <w:rsid w:val="00271F66"/>
    <w:rsid w:val="00596F54"/>
    <w:rsid w:val="00665B41"/>
    <w:rsid w:val="00783020"/>
    <w:rsid w:val="009C5328"/>
    <w:rsid w:val="009F400A"/>
    <w:rsid w:val="00B13C78"/>
    <w:rsid w:val="00B90707"/>
    <w:rsid w:val="00C06B51"/>
    <w:rsid w:val="00C61621"/>
    <w:rsid w:val="00D73344"/>
    <w:rsid w:val="00F71E6B"/>
    <w:rsid w:val="02213EC7"/>
    <w:rsid w:val="031D5267"/>
    <w:rsid w:val="062749D7"/>
    <w:rsid w:val="347B62C2"/>
    <w:rsid w:val="37412D1B"/>
    <w:rsid w:val="37B713E3"/>
    <w:rsid w:val="41C3735C"/>
    <w:rsid w:val="698C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?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400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4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F4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F40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83</Words>
  <Characters>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</dc:creator>
  <cp:keywords/>
  <dc:description/>
  <cp:lastModifiedBy>xiafuquan</cp:lastModifiedBy>
  <cp:revision>7</cp:revision>
  <dcterms:created xsi:type="dcterms:W3CDTF">2026-02-14T01:34:00Z</dcterms:created>
  <dcterms:modified xsi:type="dcterms:W3CDTF">2026-02-14T04:07:00Z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eyJoZGlkIjoiMjBiYjBhYmJlMWYxMGVjNmM5MjlkZWMyMGMwNjNiZWUiLCJ1c2VySWQiOiI3MDU5NDIxODkifQ==</vt:lpwstr>
  </property>
  <property fmtid="{D5CDD505-2E9C-101B-9397-08002B2CF9AE}" pid="4" name="ICV">
    <vt:lpwstr>561DE92CC0BA434BBDA63E0C6794DC8A_13</vt:lpwstr>
  </property>
</Properties>
</file>